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55A" w:rsidRDefault="00A0755A" w:rsidP="005C22AA">
      <w:pPr>
        <w:jc w:val="both"/>
      </w:pPr>
    </w:p>
    <w:p w:rsidR="00A0755A" w:rsidRPr="00045C15" w:rsidRDefault="00A0755A" w:rsidP="00F705CB">
      <w:pPr>
        <w:spacing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045C15">
        <w:rPr>
          <w:rFonts w:ascii="Times New Roman" w:hAnsi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A0755A" w:rsidRPr="00045C15" w:rsidRDefault="00A0755A" w:rsidP="00F705C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5C15">
        <w:rPr>
          <w:rFonts w:ascii="Times New Roman" w:hAnsi="Times New Roman"/>
          <w:b/>
          <w:sz w:val="28"/>
          <w:szCs w:val="28"/>
        </w:rPr>
        <w:t>«Детский сад № 32 «Счастливое детство»</w:t>
      </w:r>
    </w:p>
    <w:p w:rsidR="00A0755A" w:rsidRPr="00045C15" w:rsidRDefault="00A0755A" w:rsidP="00F705C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5C15">
        <w:rPr>
          <w:rFonts w:ascii="Times New Roman" w:hAnsi="Times New Roman"/>
          <w:b/>
          <w:sz w:val="28"/>
          <w:szCs w:val="28"/>
        </w:rPr>
        <w:t>города Рубцовска</w:t>
      </w:r>
    </w:p>
    <w:tbl>
      <w:tblPr>
        <w:tblW w:w="10632" w:type="dxa"/>
        <w:tblInd w:w="-743" w:type="dxa"/>
        <w:tblBorders>
          <w:top w:val="thinThickSmallGap" w:sz="24" w:space="0" w:color="auto"/>
        </w:tblBorders>
        <w:tblLook w:val="00A0"/>
      </w:tblPr>
      <w:tblGrid>
        <w:gridCol w:w="10632"/>
      </w:tblGrid>
      <w:tr w:rsidR="00A0755A" w:rsidRPr="00321A29" w:rsidTr="00D3784A">
        <w:trPr>
          <w:trHeight w:val="123"/>
        </w:trPr>
        <w:tc>
          <w:tcPr>
            <w:tcW w:w="1063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0755A" w:rsidRPr="00321A29" w:rsidRDefault="00A0755A" w:rsidP="00D3784A">
            <w:pPr>
              <w:tabs>
                <w:tab w:val="left" w:pos="576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1A29">
              <w:rPr>
                <w:rFonts w:ascii="Times New Roman" w:hAnsi="Times New Roman"/>
                <w:sz w:val="28"/>
                <w:szCs w:val="28"/>
              </w:rPr>
              <w:t>658213, Алтайский край, г. Рубцовск,  ул. Громова, 12 тел. (38557) 9-81-13, 9-80-61</w:t>
            </w:r>
          </w:p>
          <w:p w:rsidR="00A0755A" w:rsidRPr="00321A29" w:rsidRDefault="00A0755A" w:rsidP="00D3784A">
            <w:pPr>
              <w:tabs>
                <w:tab w:val="left" w:pos="576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1A29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321A29">
              <w:rPr>
                <w:rFonts w:ascii="Times New Roman" w:hAnsi="Times New Roman"/>
                <w:sz w:val="28"/>
                <w:szCs w:val="28"/>
              </w:rPr>
              <w:t>-</w:t>
            </w:r>
            <w:r w:rsidRPr="00321A29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321A2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321A29">
              <w:rPr>
                <w:rFonts w:ascii="Times New Roman" w:hAnsi="Times New Roman"/>
                <w:sz w:val="28"/>
                <w:szCs w:val="28"/>
                <w:lang w:val="en-US"/>
              </w:rPr>
              <w:t>altaidetstvo</w:t>
            </w:r>
            <w:r w:rsidRPr="00321A29">
              <w:rPr>
                <w:rFonts w:ascii="Times New Roman" w:hAnsi="Times New Roman"/>
                <w:sz w:val="28"/>
                <w:szCs w:val="28"/>
              </w:rPr>
              <w:t>@</w:t>
            </w:r>
            <w:r w:rsidRPr="00321A29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321A29">
              <w:rPr>
                <w:rFonts w:ascii="Times New Roman" w:hAnsi="Times New Roman"/>
                <w:sz w:val="28"/>
                <w:szCs w:val="28"/>
              </w:rPr>
              <w:t>.</w:t>
            </w:r>
            <w:r w:rsidRPr="00321A29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  <w:p w:rsidR="00A0755A" w:rsidRPr="00321A29" w:rsidRDefault="00A0755A" w:rsidP="00D3784A">
            <w:pPr>
              <w:tabs>
                <w:tab w:val="left" w:pos="576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755A" w:rsidRPr="00045C15" w:rsidRDefault="00A0755A" w:rsidP="00F705CB">
      <w:pPr>
        <w:pStyle w:val="c9c10"/>
        <w:rPr>
          <w:sz w:val="28"/>
          <w:szCs w:val="28"/>
        </w:rPr>
      </w:pPr>
    </w:p>
    <w:p w:rsidR="00A0755A" w:rsidRDefault="00A0755A" w:rsidP="00F705CB">
      <w:pPr>
        <w:pStyle w:val="c9c10"/>
        <w:jc w:val="center"/>
        <w:rPr>
          <w:sz w:val="28"/>
          <w:szCs w:val="28"/>
        </w:rPr>
      </w:pPr>
    </w:p>
    <w:p w:rsidR="00A0755A" w:rsidRDefault="00A0755A" w:rsidP="00F705CB">
      <w:pPr>
        <w:pStyle w:val="c9c10"/>
        <w:jc w:val="center"/>
        <w:rPr>
          <w:sz w:val="28"/>
          <w:szCs w:val="28"/>
        </w:rPr>
      </w:pPr>
    </w:p>
    <w:p w:rsidR="00A0755A" w:rsidRDefault="00A0755A" w:rsidP="00F705CB">
      <w:pPr>
        <w:keepNext/>
        <w:spacing w:line="240" w:lineRule="auto"/>
        <w:jc w:val="center"/>
        <w:outlineLvl w:val="1"/>
        <w:rPr>
          <w:rFonts w:ascii="Times New Roman" w:hAnsi="Times New Roman"/>
          <w:b/>
          <w:bCs/>
          <w:iCs/>
          <w:sz w:val="32"/>
          <w:szCs w:val="32"/>
          <w:lang w:eastAsia="ru-RU"/>
        </w:rPr>
      </w:pPr>
      <w:r w:rsidRPr="005F5A56">
        <w:rPr>
          <w:rFonts w:ascii="Times New Roman" w:hAnsi="Times New Roman"/>
          <w:b/>
          <w:bCs/>
          <w:iCs/>
          <w:sz w:val="32"/>
          <w:szCs w:val="32"/>
          <w:lang w:eastAsia="ru-RU"/>
        </w:rPr>
        <w:t>Консультация для родителей</w:t>
      </w:r>
    </w:p>
    <w:p w:rsidR="00A0755A" w:rsidRPr="005F5A56" w:rsidRDefault="00A0755A" w:rsidP="00F705CB">
      <w:pPr>
        <w:keepNext/>
        <w:spacing w:line="240" w:lineRule="auto"/>
        <w:jc w:val="center"/>
        <w:outlineLvl w:val="1"/>
        <w:rPr>
          <w:rFonts w:ascii="Times New Roman" w:hAnsi="Times New Roman"/>
          <w:b/>
          <w:bCs/>
          <w:iCs/>
          <w:sz w:val="32"/>
          <w:szCs w:val="32"/>
          <w:lang w:eastAsia="ru-RU"/>
        </w:rPr>
      </w:pPr>
    </w:p>
    <w:p w:rsidR="00A0755A" w:rsidRDefault="00A0755A" w:rsidP="00F705CB">
      <w:pPr>
        <w:keepNext/>
        <w:spacing w:line="240" w:lineRule="auto"/>
        <w:jc w:val="center"/>
        <w:outlineLvl w:val="1"/>
        <w:rPr>
          <w:rFonts w:ascii="Times New Roman" w:hAnsi="Times New Roman"/>
          <w:b/>
          <w:bCs/>
          <w:iCs/>
          <w:sz w:val="32"/>
          <w:szCs w:val="32"/>
          <w:lang w:eastAsia="ru-RU"/>
        </w:rPr>
      </w:pPr>
      <w:r w:rsidRPr="005F5A56">
        <w:rPr>
          <w:rFonts w:ascii="Times New Roman" w:hAnsi="Times New Roman"/>
          <w:b/>
          <w:bCs/>
          <w:iCs/>
          <w:sz w:val="32"/>
          <w:szCs w:val="32"/>
          <w:lang w:eastAsia="ru-RU"/>
        </w:rPr>
        <w:t>«</w:t>
      </w:r>
      <w:r>
        <w:rPr>
          <w:rFonts w:ascii="Times New Roman" w:hAnsi="Times New Roman"/>
          <w:b/>
          <w:bCs/>
          <w:iCs/>
          <w:sz w:val="32"/>
          <w:szCs w:val="32"/>
          <w:lang w:eastAsia="ru-RU"/>
        </w:rPr>
        <w:t>Театр дома»</w:t>
      </w:r>
      <w:r w:rsidRPr="005F5A56">
        <w:rPr>
          <w:rFonts w:ascii="Times New Roman" w:hAnsi="Times New Roman"/>
          <w:b/>
          <w:bCs/>
          <w:iCs/>
          <w:sz w:val="32"/>
          <w:szCs w:val="32"/>
          <w:lang w:eastAsia="ru-RU"/>
        </w:rPr>
        <w:t xml:space="preserve"> </w:t>
      </w:r>
    </w:p>
    <w:p w:rsidR="00A0755A" w:rsidRPr="00C90C95" w:rsidRDefault="00A0755A" w:rsidP="00F705CB">
      <w:pPr>
        <w:pStyle w:val="c9c10"/>
        <w:rPr>
          <w:sz w:val="28"/>
          <w:szCs w:val="28"/>
        </w:rPr>
      </w:pPr>
    </w:p>
    <w:p w:rsidR="00A0755A" w:rsidRPr="00C90C95" w:rsidRDefault="00A0755A" w:rsidP="00F705CB">
      <w:pPr>
        <w:pStyle w:val="c9c10"/>
        <w:jc w:val="center"/>
        <w:rPr>
          <w:sz w:val="28"/>
          <w:szCs w:val="28"/>
        </w:rPr>
      </w:pPr>
      <w:r w:rsidRPr="00C90C95">
        <w:rPr>
          <w:sz w:val="28"/>
          <w:szCs w:val="28"/>
        </w:rPr>
        <w:t xml:space="preserve"> </w:t>
      </w:r>
    </w:p>
    <w:p w:rsidR="00A0755A" w:rsidRPr="00C90C95" w:rsidRDefault="00A0755A" w:rsidP="00F705CB">
      <w:pPr>
        <w:pStyle w:val="c9c10"/>
        <w:rPr>
          <w:rStyle w:val="c5c0"/>
          <w:b/>
          <w:sz w:val="28"/>
          <w:szCs w:val="28"/>
        </w:rPr>
      </w:pPr>
    </w:p>
    <w:p w:rsidR="00A0755A" w:rsidRPr="00C90C95" w:rsidRDefault="00A0755A" w:rsidP="00F705CB">
      <w:pPr>
        <w:pStyle w:val="c9c10"/>
        <w:jc w:val="center"/>
        <w:rPr>
          <w:rStyle w:val="c5c0"/>
          <w:b/>
          <w:sz w:val="28"/>
          <w:szCs w:val="28"/>
        </w:rPr>
      </w:pPr>
    </w:p>
    <w:p w:rsidR="00A0755A" w:rsidRPr="00C90C95" w:rsidRDefault="00A0755A" w:rsidP="00F705CB">
      <w:pPr>
        <w:pStyle w:val="c9c10"/>
        <w:jc w:val="center"/>
        <w:rPr>
          <w:rStyle w:val="c5c0"/>
          <w:b/>
          <w:sz w:val="28"/>
          <w:szCs w:val="28"/>
        </w:rPr>
      </w:pPr>
    </w:p>
    <w:p w:rsidR="00A0755A" w:rsidRPr="00C90C95" w:rsidRDefault="00A0755A" w:rsidP="00F705CB">
      <w:pPr>
        <w:pStyle w:val="c9c10"/>
        <w:ind w:left="6372" w:right="-568" w:hanging="418"/>
        <w:rPr>
          <w:rStyle w:val="c5c0"/>
          <w:b/>
          <w:sz w:val="28"/>
          <w:szCs w:val="28"/>
        </w:rPr>
      </w:pPr>
    </w:p>
    <w:p w:rsidR="00A0755A" w:rsidRPr="00C90C95" w:rsidRDefault="00A0755A" w:rsidP="00F705CB">
      <w:pPr>
        <w:pStyle w:val="c9c10"/>
        <w:spacing w:before="0" w:beforeAutospacing="0" w:after="0" w:afterAutospacing="0"/>
        <w:ind w:right="-568"/>
        <w:rPr>
          <w:rStyle w:val="c5c0"/>
          <w:b/>
          <w:sz w:val="28"/>
          <w:szCs w:val="28"/>
        </w:rPr>
      </w:pPr>
      <w:r>
        <w:rPr>
          <w:rStyle w:val="c5c0"/>
          <w:b/>
          <w:sz w:val="28"/>
          <w:szCs w:val="28"/>
        </w:rPr>
        <w:t xml:space="preserve">                                                                                </w:t>
      </w:r>
      <w:r w:rsidRPr="00C90C95">
        <w:rPr>
          <w:rStyle w:val="c5c0"/>
          <w:b/>
          <w:sz w:val="28"/>
          <w:szCs w:val="28"/>
        </w:rPr>
        <w:t>Подготовила:</w:t>
      </w:r>
    </w:p>
    <w:p w:rsidR="00A0755A" w:rsidRPr="00C90C95" w:rsidRDefault="00A0755A" w:rsidP="00F705CB">
      <w:pPr>
        <w:pStyle w:val="c9c10"/>
        <w:spacing w:before="0" w:beforeAutospacing="0" w:after="0" w:afterAutospacing="0"/>
        <w:ind w:right="-567"/>
        <w:rPr>
          <w:rStyle w:val="c5c0"/>
          <w:sz w:val="28"/>
          <w:szCs w:val="28"/>
        </w:rPr>
      </w:pPr>
      <w:r>
        <w:rPr>
          <w:rStyle w:val="c5c0"/>
          <w:sz w:val="28"/>
          <w:szCs w:val="28"/>
        </w:rPr>
        <w:t xml:space="preserve">                                                                                </w:t>
      </w:r>
      <w:r w:rsidRPr="00C90C95">
        <w:rPr>
          <w:rStyle w:val="c5c0"/>
          <w:sz w:val="28"/>
          <w:szCs w:val="28"/>
        </w:rPr>
        <w:t xml:space="preserve">воспитатель </w:t>
      </w:r>
      <w:r>
        <w:rPr>
          <w:rStyle w:val="c5c0"/>
          <w:sz w:val="28"/>
          <w:szCs w:val="28"/>
        </w:rPr>
        <w:t>Мартынюк В.О.</w:t>
      </w:r>
    </w:p>
    <w:p w:rsidR="00A0755A" w:rsidRPr="00C90C95" w:rsidRDefault="00A0755A" w:rsidP="00F705CB">
      <w:pPr>
        <w:jc w:val="right"/>
        <w:rPr>
          <w:sz w:val="32"/>
          <w:szCs w:val="32"/>
        </w:rPr>
      </w:pPr>
    </w:p>
    <w:p w:rsidR="00A0755A" w:rsidRDefault="00A0755A" w:rsidP="00F705CB">
      <w:pPr>
        <w:shd w:val="clear" w:color="auto" w:fill="FFFFFF"/>
        <w:tabs>
          <w:tab w:val="left" w:leader="underscore" w:pos="11904"/>
        </w:tabs>
        <w:spacing w:before="552" w:line="240" w:lineRule="auto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A0755A" w:rsidRDefault="00A0755A" w:rsidP="00F705CB">
      <w:pPr>
        <w:shd w:val="clear" w:color="auto" w:fill="FFFFFF"/>
        <w:tabs>
          <w:tab w:val="left" w:leader="underscore" w:pos="11904"/>
        </w:tabs>
        <w:spacing w:before="552" w:line="240" w:lineRule="auto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A0755A" w:rsidRDefault="00A0755A" w:rsidP="00F705CB">
      <w:pPr>
        <w:shd w:val="clear" w:color="auto" w:fill="FFFFFF"/>
        <w:tabs>
          <w:tab w:val="left" w:leader="underscore" w:pos="11904"/>
        </w:tabs>
        <w:spacing w:before="552" w:line="240" w:lineRule="auto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A0755A" w:rsidRDefault="00A0755A" w:rsidP="00F705CB">
      <w:pPr>
        <w:shd w:val="clear" w:color="auto" w:fill="FFFFFF"/>
        <w:tabs>
          <w:tab w:val="left" w:leader="underscore" w:pos="11904"/>
        </w:tabs>
        <w:spacing w:before="552" w:line="240" w:lineRule="auto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Рубцовск, 2016</w:t>
      </w:r>
    </w:p>
    <w:p w:rsidR="00A0755A" w:rsidRPr="00F705CB" w:rsidRDefault="00A0755A" w:rsidP="00F705CB">
      <w:pPr>
        <w:shd w:val="clear" w:color="auto" w:fill="FFFFFF"/>
        <w:tabs>
          <w:tab w:val="left" w:leader="underscore" w:pos="11904"/>
        </w:tabs>
        <w:spacing w:before="552" w:line="240" w:lineRule="auto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A0755A" w:rsidRPr="004E5BCA" w:rsidRDefault="00A0755A" w:rsidP="00F705CB">
      <w:pPr>
        <w:ind w:hanging="57"/>
        <w:jc w:val="center"/>
        <w:rPr>
          <w:rFonts w:ascii="Times New Roman" w:hAnsi="Times New Roman"/>
          <w:b/>
          <w:sz w:val="32"/>
          <w:szCs w:val="32"/>
        </w:rPr>
      </w:pPr>
      <w:r w:rsidRPr="004E5BCA">
        <w:rPr>
          <w:rFonts w:ascii="Times New Roman" w:hAnsi="Times New Roman"/>
          <w:b/>
          <w:sz w:val="32"/>
          <w:szCs w:val="32"/>
        </w:rPr>
        <w:t>Консультация для родителей</w:t>
      </w:r>
    </w:p>
    <w:p w:rsidR="00A0755A" w:rsidRPr="004E5BCA" w:rsidRDefault="00A0755A" w:rsidP="004E5BCA">
      <w:pPr>
        <w:ind w:hanging="57"/>
        <w:jc w:val="center"/>
        <w:rPr>
          <w:rFonts w:ascii="Times New Roman" w:hAnsi="Times New Roman"/>
          <w:b/>
          <w:sz w:val="32"/>
          <w:szCs w:val="32"/>
        </w:rPr>
      </w:pPr>
      <w:r w:rsidRPr="004E5BCA">
        <w:rPr>
          <w:rFonts w:ascii="Times New Roman" w:hAnsi="Times New Roman"/>
          <w:b/>
          <w:sz w:val="32"/>
          <w:szCs w:val="32"/>
        </w:rPr>
        <w:t>«Театр дома»</w:t>
      </w:r>
    </w:p>
    <w:p w:rsidR="00A0755A" w:rsidRDefault="00A0755A" w:rsidP="004E5BCA">
      <w:pPr>
        <w:ind w:hanging="57"/>
        <w:jc w:val="center"/>
        <w:rPr>
          <w:rFonts w:ascii="Times New Roman" w:hAnsi="Times New Roman"/>
          <w:b/>
          <w:sz w:val="40"/>
          <w:szCs w:val="40"/>
        </w:rPr>
      </w:pPr>
    </w:p>
    <w:p w:rsidR="00A0755A" w:rsidRDefault="00A0755A" w:rsidP="004E5BCA">
      <w:pPr>
        <w:ind w:hanging="57"/>
        <w:jc w:val="center"/>
        <w:rPr>
          <w:rFonts w:ascii="Times New Roman" w:hAnsi="Times New Roman"/>
          <w:b/>
          <w:sz w:val="40"/>
          <w:szCs w:val="40"/>
        </w:rPr>
      </w:pPr>
    </w:p>
    <w:p w:rsidR="00A0755A" w:rsidRPr="004E5BCA" w:rsidRDefault="00A0755A" w:rsidP="004E5BCA">
      <w:pPr>
        <w:ind w:hanging="57"/>
        <w:rPr>
          <w:rFonts w:ascii="Times New Roman" w:hAnsi="Times New Roman"/>
          <w:b/>
          <w:sz w:val="40"/>
          <w:szCs w:val="40"/>
        </w:rPr>
      </w:pPr>
      <w:r w:rsidRPr="004E5BCA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познакомить родителей с особенностями организации игры в театр в домашних условиях.</w:t>
      </w:r>
    </w:p>
    <w:p w:rsidR="00A0755A" w:rsidRPr="00F705CB" w:rsidRDefault="00A0755A" w:rsidP="004E5BCA">
      <w:pPr>
        <w:spacing w:line="240" w:lineRule="auto"/>
        <w:ind w:left="425"/>
        <w:rPr>
          <w:rFonts w:ascii="Times New Roman" w:hAnsi="Times New Roman"/>
          <w:sz w:val="28"/>
          <w:szCs w:val="28"/>
        </w:rPr>
      </w:pPr>
    </w:p>
    <w:p w:rsidR="00A0755A" w:rsidRPr="00F705CB" w:rsidRDefault="00A0755A" w:rsidP="004E5BCA">
      <w:pPr>
        <w:ind w:hanging="57"/>
        <w:jc w:val="both"/>
        <w:rPr>
          <w:rFonts w:ascii="Times New Roman" w:hAnsi="Times New Roman"/>
          <w:sz w:val="28"/>
          <w:szCs w:val="28"/>
        </w:rPr>
      </w:pPr>
      <w:r w:rsidRPr="00F705CB">
        <w:rPr>
          <w:rFonts w:ascii="Times New Roman" w:hAnsi="Times New Roman"/>
          <w:b/>
          <w:sz w:val="40"/>
          <w:szCs w:val="40"/>
        </w:rPr>
        <w:tab/>
      </w:r>
      <w:r w:rsidRPr="00F705CB">
        <w:rPr>
          <w:rFonts w:ascii="Times New Roman" w:hAnsi="Times New Roman"/>
          <w:sz w:val="28"/>
          <w:szCs w:val="28"/>
        </w:rPr>
        <w:t>Театральное искусство близко и понятно детям, ведь в основе театра лежит игра.</w:t>
      </w:r>
    </w:p>
    <w:p w:rsidR="00A0755A" w:rsidRPr="00F705CB" w:rsidRDefault="00A0755A" w:rsidP="004E5BCA">
      <w:pPr>
        <w:ind w:hanging="57"/>
        <w:jc w:val="both"/>
        <w:rPr>
          <w:rFonts w:ascii="Times New Roman" w:hAnsi="Times New Roman"/>
          <w:sz w:val="28"/>
          <w:szCs w:val="28"/>
        </w:rPr>
      </w:pPr>
      <w:r w:rsidRPr="00F705CB">
        <w:rPr>
          <w:rFonts w:ascii="Times New Roman" w:hAnsi="Times New Roman"/>
          <w:sz w:val="28"/>
          <w:szCs w:val="28"/>
        </w:rPr>
        <w:t>Какими же должны быть театральные игры дошкольников и как помочь детям возможно полнее и разностороннее проявить себя в своем «детском театре»?</w:t>
      </w:r>
    </w:p>
    <w:p w:rsidR="00A0755A" w:rsidRPr="00F705CB" w:rsidRDefault="00A0755A" w:rsidP="004E5BCA">
      <w:pPr>
        <w:ind w:hanging="57"/>
        <w:jc w:val="both"/>
        <w:rPr>
          <w:rFonts w:ascii="Times New Roman" w:hAnsi="Times New Roman"/>
          <w:sz w:val="28"/>
          <w:szCs w:val="28"/>
        </w:rPr>
      </w:pPr>
      <w:r w:rsidRPr="00F705CB">
        <w:rPr>
          <w:rFonts w:ascii="Times New Roman" w:hAnsi="Times New Roman"/>
          <w:sz w:val="28"/>
          <w:szCs w:val="28"/>
        </w:rPr>
        <w:tab/>
      </w:r>
      <w:r w:rsidRPr="00F705CB">
        <w:rPr>
          <w:rFonts w:ascii="Times New Roman" w:hAnsi="Times New Roman"/>
          <w:sz w:val="28"/>
          <w:szCs w:val="28"/>
        </w:rPr>
        <w:tab/>
        <w:t>Потребность в игре у детей, несомненно, велика и проявляется очень рано. Уже в 2 – 3 года малыши охотно изображают прыгающих зайчиков или цыпляток, бегающих за курочкой-мамой. Они с удовольствием перевоплощаются в котяток и собачек, маленьких козляток. Действия их подражательны и имитационны, всегда одноплановы, но чрезвычайно насыщены и потому несут в себе большой положительный заряд.</w:t>
      </w:r>
    </w:p>
    <w:p w:rsidR="00A0755A" w:rsidRPr="00F705CB" w:rsidRDefault="00A0755A" w:rsidP="004E5BCA">
      <w:pPr>
        <w:ind w:hanging="57"/>
        <w:jc w:val="both"/>
        <w:rPr>
          <w:rFonts w:ascii="Times New Roman" w:hAnsi="Times New Roman"/>
          <w:sz w:val="28"/>
          <w:szCs w:val="28"/>
        </w:rPr>
      </w:pPr>
      <w:r w:rsidRPr="00F705CB">
        <w:rPr>
          <w:rFonts w:ascii="Times New Roman" w:hAnsi="Times New Roman"/>
          <w:sz w:val="28"/>
          <w:szCs w:val="28"/>
        </w:rPr>
        <w:tab/>
      </w:r>
      <w:r w:rsidRPr="00F705CB">
        <w:rPr>
          <w:rFonts w:ascii="Times New Roman" w:hAnsi="Times New Roman"/>
          <w:sz w:val="28"/>
          <w:szCs w:val="28"/>
        </w:rPr>
        <w:tab/>
        <w:t>Совсем маленькие дети – благодарные слушатели и зрители, если с ними умеют разговаривать со сцены, учитывая их возрастные особенности. Хорошо, если мамы и папы понимают, куда и зачем можно повести малыша. В настоящий театр, например, двух – трех летних малышей вести еще рано, поскольку спектакли там вовсе не рассчитаны на этот возраст, но вот дома показать ребенку небольшой спектакль – игру и даже привлечь к нему самого малыша, наверное, можно. Домашние спектакли, как – то позабыты сейчас в силу того, что в наш дом прочно и уверенно вошло телевидение, но ведь оно никогда не сможет заменить живого творческого общения родителей и детей.</w:t>
      </w:r>
    </w:p>
    <w:p w:rsidR="00A0755A" w:rsidRPr="00F705CB" w:rsidRDefault="00A0755A" w:rsidP="004E5BCA">
      <w:pPr>
        <w:ind w:hanging="57"/>
        <w:jc w:val="both"/>
        <w:rPr>
          <w:rFonts w:ascii="Times New Roman" w:hAnsi="Times New Roman"/>
          <w:sz w:val="28"/>
          <w:szCs w:val="28"/>
        </w:rPr>
      </w:pPr>
      <w:r w:rsidRPr="00F705CB">
        <w:rPr>
          <w:rFonts w:ascii="Times New Roman" w:hAnsi="Times New Roman"/>
          <w:sz w:val="28"/>
          <w:szCs w:val="28"/>
        </w:rPr>
        <w:tab/>
      </w:r>
      <w:r w:rsidRPr="00F705CB">
        <w:rPr>
          <w:rFonts w:ascii="Times New Roman" w:hAnsi="Times New Roman"/>
          <w:sz w:val="28"/>
          <w:szCs w:val="28"/>
        </w:rPr>
        <w:tab/>
        <w:t>Не стоит смотреть скептически на возможность организации театральных зрелищ для детей дома. Начать можно с простейшего: «Посмотри, Машенька, что я тебе принесла»,- говорит мама и достает из сум</w:t>
      </w:r>
      <w:r>
        <w:rPr>
          <w:rFonts w:ascii="Times New Roman" w:hAnsi="Times New Roman"/>
          <w:sz w:val="28"/>
          <w:szCs w:val="28"/>
        </w:rPr>
        <w:t xml:space="preserve">ки сверток, разворачивает его… </w:t>
      </w:r>
      <w:r w:rsidRPr="00F705CB">
        <w:rPr>
          <w:rFonts w:ascii="Times New Roman" w:hAnsi="Times New Roman"/>
          <w:sz w:val="28"/>
          <w:szCs w:val="28"/>
        </w:rPr>
        <w:t xml:space="preserve"> Перед глазами малышки предстает забавная, пушистая, мягкая собачка. Девочка прижимает ее к себе, весело смеется, потом целый день ходит с ней, не выпуская из рук, и, наконец, ложится с ней спать.</w:t>
      </w:r>
    </w:p>
    <w:p w:rsidR="00A0755A" w:rsidRPr="00F705CB" w:rsidRDefault="00A0755A" w:rsidP="004E5BCA">
      <w:pPr>
        <w:ind w:hanging="57"/>
        <w:jc w:val="both"/>
        <w:rPr>
          <w:rFonts w:ascii="Times New Roman" w:hAnsi="Times New Roman"/>
          <w:sz w:val="28"/>
          <w:szCs w:val="28"/>
        </w:rPr>
      </w:pPr>
      <w:r w:rsidRPr="00F705CB">
        <w:rPr>
          <w:rFonts w:ascii="Times New Roman" w:hAnsi="Times New Roman"/>
          <w:sz w:val="28"/>
          <w:szCs w:val="28"/>
        </w:rPr>
        <w:tab/>
      </w:r>
      <w:r w:rsidRPr="00F705CB">
        <w:rPr>
          <w:rFonts w:ascii="Times New Roman" w:hAnsi="Times New Roman"/>
          <w:sz w:val="28"/>
          <w:szCs w:val="28"/>
        </w:rPr>
        <w:tab/>
        <w:t>На следующий день на пороге комнаты показывается мама, за ней на поводке движется знакомая уже собачка.</w:t>
      </w:r>
    </w:p>
    <w:p w:rsidR="00A0755A" w:rsidRPr="00F705CB" w:rsidRDefault="00A0755A" w:rsidP="004E5BCA">
      <w:pPr>
        <w:ind w:hanging="57"/>
        <w:jc w:val="both"/>
        <w:rPr>
          <w:rFonts w:ascii="Times New Roman" w:hAnsi="Times New Roman"/>
          <w:sz w:val="28"/>
          <w:szCs w:val="28"/>
        </w:rPr>
      </w:pPr>
      <w:r w:rsidRPr="00F705CB">
        <w:rPr>
          <w:rFonts w:ascii="Times New Roman" w:hAnsi="Times New Roman"/>
          <w:sz w:val="28"/>
          <w:szCs w:val="28"/>
        </w:rPr>
        <w:tab/>
      </w:r>
      <w:r w:rsidRPr="00F705CB">
        <w:rPr>
          <w:rFonts w:ascii="Times New Roman" w:hAnsi="Times New Roman"/>
          <w:sz w:val="28"/>
          <w:szCs w:val="28"/>
        </w:rPr>
        <w:tab/>
        <w:t>Постепенно действия игрушек становятся более сложными, все больше подчиняются заранее обдуманному  замыслу. Теперь уже можно объединить несколько персонажей в знакомом литературном сюжете и попробовать воспроизвести его в лицах, стараясь, чтобы персонажи не только говорили, но и выполняли определенные действия. Например, сказка «Теремок». В продажу поступают готовые комплекты для игр по этой сказке, небольшие по вели</w:t>
      </w:r>
      <w:r>
        <w:rPr>
          <w:rFonts w:ascii="Times New Roman" w:hAnsi="Times New Roman"/>
          <w:sz w:val="28"/>
          <w:szCs w:val="28"/>
        </w:rPr>
        <w:t>чине, которые состоят из сборно-</w:t>
      </w:r>
      <w:r w:rsidRPr="00F705CB">
        <w:rPr>
          <w:rFonts w:ascii="Times New Roman" w:hAnsi="Times New Roman"/>
          <w:sz w:val="28"/>
          <w:szCs w:val="28"/>
        </w:rPr>
        <w:t>разборного домика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05CB">
        <w:rPr>
          <w:rFonts w:ascii="Times New Roman" w:hAnsi="Times New Roman"/>
          <w:sz w:val="28"/>
          <w:szCs w:val="28"/>
        </w:rPr>
        <w:t>- теремка и персонажей. Этот комплект своего рода модель, и с ним ребенок может один проиграть всю сказку, проговорив слова каждого персонажа и действуя за каждого из них.</w:t>
      </w:r>
    </w:p>
    <w:p w:rsidR="00A0755A" w:rsidRPr="00F705CB" w:rsidRDefault="00A0755A" w:rsidP="004E5BCA">
      <w:pPr>
        <w:ind w:hanging="57"/>
        <w:jc w:val="both"/>
        <w:rPr>
          <w:rFonts w:ascii="Times New Roman" w:hAnsi="Times New Roman"/>
          <w:sz w:val="28"/>
          <w:szCs w:val="28"/>
        </w:rPr>
      </w:pPr>
      <w:r w:rsidRPr="00F705CB">
        <w:rPr>
          <w:rFonts w:ascii="Times New Roman" w:hAnsi="Times New Roman"/>
          <w:sz w:val="28"/>
          <w:szCs w:val="28"/>
        </w:rPr>
        <w:t>Следует обратить внимание детей на то, что каждый персонаж действует и говорит по - своему, разными голосами. Двигаться они должны тоже по-разному. Полезно пофантазировать  о каждом персонаже в отдельности, о том, что с ним было до того, как он увидел теремок. Хорошо, если ребенок придумает о каждом персонаже рассказ, это значительно расширит представление малыша об игровом образе.</w:t>
      </w:r>
    </w:p>
    <w:p w:rsidR="00A0755A" w:rsidRPr="00F705CB" w:rsidRDefault="00A0755A" w:rsidP="004E5BCA">
      <w:pPr>
        <w:ind w:hanging="57"/>
        <w:jc w:val="both"/>
        <w:rPr>
          <w:rFonts w:ascii="Times New Roman" w:hAnsi="Times New Roman"/>
          <w:sz w:val="28"/>
          <w:szCs w:val="28"/>
        </w:rPr>
      </w:pPr>
      <w:r w:rsidRPr="00F705CB">
        <w:rPr>
          <w:rFonts w:ascii="Times New Roman" w:hAnsi="Times New Roman"/>
          <w:sz w:val="28"/>
          <w:szCs w:val="28"/>
        </w:rPr>
        <w:tab/>
      </w:r>
      <w:r w:rsidRPr="00F705CB">
        <w:rPr>
          <w:rFonts w:ascii="Times New Roman" w:hAnsi="Times New Roman"/>
          <w:sz w:val="28"/>
          <w:szCs w:val="28"/>
        </w:rPr>
        <w:tab/>
        <w:t>Игрушка в своем общественно-образном виде, чаще всего лишенная характерности и пластической динамичности, подвижности, во многом ограничивает театральное действие. Возникает потребность в  использовании дополнительных, выразительных средств, таких, как декорации, костюмы, а в дальнейшем музыкальное или шумовое оформление. Совершенствуются умения ребенка в управлении персонажей, в речевой характеристике образа. К старшему дошкольному возрасту при систематичности театрально- игровой деятельности можно добиться от детей хороших результатов, что позволяет подойти к созданию своего домашнего театра, в котором могут принимать участие все члены семьи и даже приглашенные. Рядом с готовыми литературными сюжетами могут появиться собственные пьески или инсценировки. В кукольных спектаклях игрушку уже можно заменить театральной куклой и от сценической плоскости перейти к сценическому пространству на ширме. Можно попытаться расширить границы жанра и подобрать свой репертуар для показа его друзьям и гостям.</w:t>
      </w:r>
    </w:p>
    <w:p w:rsidR="00A0755A" w:rsidRPr="00F705CB" w:rsidRDefault="00A0755A" w:rsidP="004E5BCA">
      <w:pPr>
        <w:ind w:hanging="57"/>
        <w:jc w:val="both"/>
        <w:rPr>
          <w:rFonts w:ascii="Times New Roman" w:hAnsi="Times New Roman"/>
          <w:sz w:val="28"/>
          <w:szCs w:val="28"/>
        </w:rPr>
      </w:pPr>
      <w:r w:rsidRPr="00F705CB">
        <w:rPr>
          <w:rFonts w:ascii="Times New Roman" w:hAnsi="Times New Roman"/>
          <w:sz w:val="28"/>
          <w:szCs w:val="28"/>
        </w:rPr>
        <w:tab/>
      </w:r>
      <w:r w:rsidRPr="00F705CB">
        <w:rPr>
          <w:rFonts w:ascii="Times New Roman" w:hAnsi="Times New Roman"/>
          <w:sz w:val="28"/>
          <w:szCs w:val="28"/>
        </w:rPr>
        <w:tab/>
        <w:t>Так постепенно от элементарной детской игры с простейшими театральными проявлениями можно перейти к домашнему театру, наполненному общими мыслями и чувствами, переживаниями и единым интересом, который приведет малыша в мир театра большого, профессионального и позволит ему стать умным, чутким зрителем.</w:t>
      </w:r>
    </w:p>
    <w:p w:rsidR="00A0755A" w:rsidRPr="00F705CB" w:rsidRDefault="00A0755A" w:rsidP="004E5BCA">
      <w:pPr>
        <w:ind w:hanging="57"/>
        <w:jc w:val="both"/>
        <w:rPr>
          <w:rFonts w:ascii="Times New Roman" w:hAnsi="Times New Roman"/>
          <w:sz w:val="28"/>
          <w:szCs w:val="28"/>
        </w:rPr>
      </w:pPr>
      <w:r w:rsidRPr="00F705CB">
        <w:rPr>
          <w:rFonts w:ascii="Times New Roman" w:hAnsi="Times New Roman"/>
          <w:sz w:val="28"/>
          <w:szCs w:val="28"/>
        </w:rPr>
        <w:tab/>
      </w:r>
      <w:r w:rsidRPr="00F705CB">
        <w:rPr>
          <w:rFonts w:ascii="Times New Roman" w:hAnsi="Times New Roman"/>
          <w:sz w:val="28"/>
          <w:szCs w:val="28"/>
        </w:rPr>
        <w:tab/>
        <w:t>Используя взятый из книги или из просмотренного спектакля сюжет, дети создают своеобразные инсценировки. Такая игра идет так, как будто бы все, что в ней совершается, происходит с ее участниками на самом деле. Но даже при самом большом увлечении игрой дети ясно отдают себе отчет, что они играют. И все же « как будто» и только оно помогает ребятам действовать искренне и убедительно. Наивное и чудесное «как будто» словно путеводитель детской творческой фантазии, обязательный спутник их образного мышления, неизменный помощник в их игровой деятельности. В одинаковой степени это относится и к  обычным рол</w:t>
      </w:r>
      <w:r>
        <w:rPr>
          <w:rFonts w:ascii="Times New Roman" w:hAnsi="Times New Roman"/>
          <w:sz w:val="28"/>
          <w:szCs w:val="28"/>
        </w:rPr>
        <w:t>евым играм, и к драматизации  (</w:t>
      </w:r>
      <w:r w:rsidRPr="00F705CB">
        <w:rPr>
          <w:rFonts w:ascii="Times New Roman" w:hAnsi="Times New Roman"/>
          <w:sz w:val="28"/>
          <w:szCs w:val="28"/>
        </w:rPr>
        <w:t>инсценировкам), и к  сценической игре, игре театральной, руководимой взрослыми.</w:t>
      </w:r>
    </w:p>
    <w:p w:rsidR="00A0755A" w:rsidRPr="00F705CB" w:rsidRDefault="00A0755A" w:rsidP="004E5BCA">
      <w:pPr>
        <w:ind w:hanging="57"/>
        <w:jc w:val="both"/>
        <w:rPr>
          <w:rFonts w:ascii="Times New Roman" w:hAnsi="Times New Roman"/>
          <w:sz w:val="28"/>
          <w:szCs w:val="28"/>
        </w:rPr>
      </w:pPr>
      <w:r w:rsidRPr="00F705CB">
        <w:rPr>
          <w:rFonts w:ascii="Times New Roman" w:hAnsi="Times New Roman"/>
          <w:sz w:val="28"/>
          <w:szCs w:val="28"/>
        </w:rPr>
        <w:tab/>
      </w:r>
      <w:r w:rsidRPr="00F705CB">
        <w:rPr>
          <w:rFonts w:ascii="Times New Roman" w:hAnsi="Times New Roman"/>
          <w:sz w:val="28"/>
          <w:szCs w:val="28"/>
        </w:rPr>
        <w:tab/>
        <w:t xml:space="preserve">Инсценировками, драматизациями, т.е. театральными играми дошкольников, всегда руководит взрослый человек. Дошкольники недостаточно критично относятся к содержанию и развитию игрового действия и вполне удовлетворяются тем, что участвуют в игре, что- то говорят, двигаются. При более высоком уровне игровых умений дети </w:t>
      </w:r>
    </w:p>
    <w:p w:rsidR="00A0755A" w:rsidRPr="00F705CB" w:rsidRDefault="00A0755A" w:rsidP="004E5BCA">
      <w:pPr>
        <w:jc w:val="both"/>
        <w:rPr>
          <w:rFonts w:ascii="Times New Roman" w:hAnsi="Times New Roman"/>
          <w:sz w:val="28"/>
          <w:szCs w:val="28"/>
        </w:rPr>
      </w:pPr>
      <w:r w:rsidRPr="00F705CB">
        <w:rPr>
          <w:rFonts w:ascii="Times New Roman" w:hAnsi="Times New Roman"/>
          <w:sz w:val="28"/>
          <w:szCs w:val="28"/>
        </w:rPr>
        <w:t>начинают испытывать радость не только от игры вообще, но и от роли, которая им нравится.</w:t>
      </w:r>
    </w:p>
    <w:p w:rsidR="00A0755A" w:rsidRPr="00F705CB" w:rsidRDefault="00A0755A" w:rsidP="004E5BCA">
      <w:pPr>
        <w:ind w:hanging="57"/>
        <w:jc w:val="both"/>
        <w:rPr>
          <w:rFonts w:ascii="Times New Roman" w:hAnsi="Times New Roman"/>
          <w:sz w:val="28"/>
          <w:szCs w:val="28"/>
        </w:rPr>
      </w:pPr>
      <w:r w:rsidRPr="00F705CB">
        <w:rPr>
          <w:rFonts w:ascii="Times New Roman" w:hAnsi="Times New Roman"/>
          <w:sz w:val="28"/>
          <w:szCs w:val="28"/>
        </w:rPr>
        <w:tab/>
      </w:r>
      <w:r w:rsidRPr="00F705CB">
        <w:rPr>
          <w:rFonts w:ascii="Times New Roman" w:hAnsi="Times New Roman"/>
          <w:sz w:val="28"/>
          <w:szCs w:val="28"/>
        </w:rPr>
        <w:tab/>
        <w:t>Вряд ли стоит говорить о том, что в театрализованных играх дети создают законченные художественные образы, но в их сценических этюдах иногда просматриваются элементы подлинного творчества. Живое реалистическое исполнение роли доставляет эстетическую радость, как участникам игры, так и зрителям. Дети смотрят, слушают, запоминают, потом обмениваются впечатлениями, из которых можно сделать вывод, насколько ясно было передано содержание разыгрываемого произведения.</w:t>
      </w:r>
    </w:p>
    <w:p w:rsidR="00A0755A" w:rsidRPr="00F705CB" w:rsidRDefault="00A0755A" w:rsidP="004E5BCA">
      <w:pPr>
        <w:ind w:hanging="57"/>
        <w:jc w:val="both"/>
        <w:rPr>
          <w:rFonts w:ascii="Times New Roman" w:hAnsi="Times New Roman"/>
          <w:sz w:val="28"/>
          <w:szCs w:val="28"/>
        </w:rPr>
      </w:pPr>
      <w:r w:rsidRPr="00F705CB">
        <w:rPr>
          <w:rFonts w:ascii="Times New Roman" w:hAnsi="Times New Roman"/>
          <w:sz w:val="28"/>
          <w:szCs w:val="28"/>
        </w:rPr>
        <w:tab/>
      </w:r>
      <w:r w:rsidRPr="00F705CB">
        <w:rPr>
          <w:rFonts w:ascii="Times New Roman" w:hAnsi="Times New Roman"/>
          <w:sz w:val="28"/>
          <w:szCs w:val="28"/>
        </w:rPr>
        <w:tab/>
        <w:t>Но игра – драматизация – это лишь та ступенька, которая выводит на более высокий уровень театрального творчества, когда дети начинают принимать участие в создании театрального спектакля. Эта новая и довольно сложная форма игровой деятельности для детей, хотя и здесь нужно стремиться сохранить характер сюжетно-ролевой игры.</w:t>
      </w:r>
    </w:p>
    <w:p w:rsidR="00A0755A" w:rsidRPr="00F705CB" w:rsidRDefault="00A0755A" w:rsidP="004E5BCA">
      <w:pPr>
        <w:ind w:hanging="57"/>
        <w:jc w:val="both"/>
        <w:rPr>
          <w:rFonts w:ascii="Times New Roman" w:hAnsi="Times New Roman"/>
          <w:sz w:val="28"/>
          <w:szCs w:val="28"/>
        </w:rPr>
      </w:pPr>
      <w:r w:rsidRPr="00F705CB">
        <w:rPr>
          <w:rFonts w:ascii="Times New Roman" w:hAnsi="Times New Roman"/>
          <w:sz w:val="28"/>
          <w:szCs w:val="28"/>
        </w:rPr>
        <w:tab/>
      </w:r>
      <w:r w:rsidRPr="00F705CB">
        <w:rPr>
          <w:rFonts w:ascii="Times New Roman" w:hAnsi="Times New Roman"/>
          <w:sz w:val="28"/>
          <w:szCs w:val="28"/>
        </w:rPr>
        <w:tab/>
        <w:t>В детском саду или школе несложно подобрать детей для участия в спектакле. Но как быть с домашним театром, когда в семье чаще всего один, два, реже три ребенка. Конечно, вместе с родителями это уже несколько исполнителей, но и этого часто бывает недостаточно для спектакля. Впрочем, вряд ли нужно стремиться к сложным домашним постановкам. Тем более что и  цель-то у них совсем другая, чем в условиях детского сада и школы. Дома даже самые стеснительные дети ведут себя свободно и раскованно, они более открыты в своих проявлениях, с ними проще войти в контакт.</w:t>
      </w:r>
    </w:p>
    <w:p w:rsidR="00A0755A" w:rsidRPr="00F705CB" w:rsidRDefault="00A0755A" w:rsidP="004E5BCA">
      <w:pPr>
        <w:ind w:hanging="57"/>
        <w:jc w:val="both"/>
        <w:rPr>
          <w:rFonts w:ascii="Times New Roman" w:hAnsi="Times New Roman"/>
          <w:sz w:val="28"/>
          <w:szCs w:val="28"/>
        </w:rPr>
      </w:pPr>
      <w:r w:rsidRPr="00F705CB">
        <w:rPr>
          <w:rFonts w:ascii="Times New Roman" w:hAnsi="Times New Roman"/>
          <w:sz w:val="28"/>
          <w:szCs w:val="28"/>
        </w:rPr>
        <w:tab/>
      </w:r>
      <w:r w:rsidRPr="00F705CB">
        <w:rPr>
          <w:rFonts w:ascii="Times New Roman" w:hAnsi="Times New Roman"/>
          <w:sz w:val="28"/>
          <w:szCs w:val="28"/>
        </w:rPr>
        <w:tab/>
        <w:t>Дома можно пойти на  некоторый компромисс в оценке исполнительских  умений ребят, подбодрить, поддержать их творческие проявления. Осторожное, тактичное вовлечение детей в театральное действие очень скоро принесет первые положительные результаты.</w:t>
      </w:r>
    </w:p>
    <w:p w:rsidR="00A0755A" w:rsidRPr="00F705CB" w:rsidRDefault="00A0755A" w:rsidP="004E5BCA">
      <w:pPr>
        <w:ind w:hanging="57"/>
        <w:jc w:val="both"/>
        <w:rPr>
          <w:rFonts w:ascii="Times New Roman" w:hAnsi="Times New Roman"/>
          <w:sz w:val="28"/>
          <w:szCs w:val="28"/>
        </w:rPr>
      </w:pPr>
      <w:r w:rsidRPr="00F705CB">
        <w:rPr>
          <w:rFonts w:ascii="Times New Roman" w:hAnsi="Times New Roman"/>
          <w:sz w:val="28"/>
          <w:szCs w:val="28"/>
        </w:rPr>
        <w:tab/>
      </w:r>
      <w:r w:rsidRPr="00F705CB">
        <w:rPr>
          <w:rFonts w:ascii="Times New Roman" w:hAnsi="Times New Roman"/>
          <w:sz w:val="28"/>
          <w:szCs w:val="28"/>
        </w:rPr>
        <w:tab/>
        <w:t>В театральной игре ребенок воспроизводит знакомые литературные сюжеты, и это активизирует его мышление, тренирует память и художественно-образное восприятие, развивает воображение и фантазию, совершенствует речь. Выступая перед зрителем, дети преодолевают робость и смущение, мобилизуют свое внимание. Все эти качества благотворно скажутся на учебной деятельности ребенка в школе, помогут ему почувствовать себя уверенно среди сверстников.</w:t>
      </w:r>
    </w:p>
    <w:p w:rsidR="00A0755A" w:rsidRDefault="00A0755A" w:rsidP="004E5BCA">
      <w:pPr>
        <w:ind w:hanging="57"/>
        <w:jc w:val="both"/>
        <w:rPr>
          <w:rFonts w:ascii="Times New Roman" w:hAnsi="Times New Roman"/>
          <w:sz w:val="28"/>
          <w:szCs w:val="28"/>
        </w:rPr>
      </w:pPr>
    </w:p>
    <w:p w:rsidR="00A0755A" w:rsidRDefault="00A0755A" w:rsidP="004E5BCA">
      <w:pPr>
        <w:ind w:hanging="57"/>
        <w:jc w:val="both"/>
        <w:rPr>
          <w:rFonts w:ascii="Times New Roman" w:hAnsi="Times New Roman"/>
          <w:sz w:val="28"/>
          <w:szCs w:val="28"/>
        </w:rPr>
      </w:pPr>
    </w:p>
    <w:p w:rsidR="00A0755A" w:rsidRDefault="00A0755A" w:rsidP="004E5BCA">
      <w:pPr>
        <w:ind w:hanging="57"/>
        <w:jc w:val="both"/>
        <w:rPr>
          <w:rFonts w:ascii="Times New Roman" w:hAnsi="Times New Roman"/>
          <w:sz w:val="28"/>
          <w:szCs w:val="28"/>
        </w:rPr>
      </w:pPr>
    </w:p>
    <w:p w:rsidR="00A0755A" w:rsidRPr="00F705CB" w:rsidRDefault="00A0755A" w:rsidP="004E5BCA">
      <w:pPr>
        <w:ind w:hanging="57"/>
        <w:jc w:val="both"/>
        <w:rPr>
          <w:rFonts w:ascii="Times New Roman" w:hAnsi="Times New Roman"/>
          <w:sz w:val="28"/>
          <w:szCs w:val="28"/>
        </w:rPr>
      </w:pPr>
    </w:p>
    <w:p w:rsidR="00A0755A" w:rsidRPr="00F705CB" w:rsidRDefault="00A0755A" w:rsidP="004E5BCA">
      <w:pPr>
        <w:jc w:val="both"/>
        <w:rPr>
          <w:rFonts w:ascii="Times New Roman" w:hAnsi="Times New Roman"/>
          <w:sz w:val="28"/>
          <w:szCs w:val="28"/>
        </w:rPr>
      </w:pPr>
    </w:p>
    <w:p w:rsidR="00A0755A" w:rsidRPr="000A52E9" w:rsidRDefault="00A0755A" w:rsidP="00B9584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Источник: Международный образовательный портал </w:t>
      </w:r>
      <w:r>
        <w:rPr>
          <w:rFonts w:ascii="Times New Roman" w:hAnsi="Times New Roman"/>
          <w:sz w:val="28"/>
          <w:szCs w:val="28"/>
          <w:lang w:val="en-US"/>
        </w:rPr>
        <w:t>maam</w:t>
      </w:r>
      <w:r w:rsidRPr="000A52E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:rsidR="00A0755A" w:rsidRPr="00F705CB" w:rsidRDefault="00A0755A" w:rsidP="004E5BCA">
      <w:pPr>
        <w:jc w:val="both"/>
        <w:rPr>
          <w:rFonts w:ascii="Times New Roman" w:hAnsi="Times New Roman"/>
        </w:rPr>
      </w:pPr>
    </w:p>
    <w:sectPr w:rsidR="00A0755A" w:rsidRPr="00F705CB" w:rsidSect="00242797">
      <w:pgSz w:w="11906" w:h="16838"/>
      <w:pgMar w:top="899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22AA"/>
    <w:rsid w:val="00045C15"/>
    <w:rsid w:val="000A52E9"/>
    <w:rsid w:val="001E4BAC"/>
    <w:rsid w:val="00242797"/>
    <w:rsid w:val="002B5287"/>
    <w:rsid w:val="00321A29"/>
    <w:rsid w:val="003C282A"/>
    <w:rsid w:val="004D4B4A"/>
    <w:rsid w:val="004E5BCA"/>
    <w:rsid w:val="00512F1A"/>
    <w:rsid w:val="00546C24"/>
    <w:rsid w:val="005C22AA"/>
    <w:rsid w:val="005F5A56"/>
    <w:rsid w:val="00823B6C"/>
    <w:rsid w:val="0088665C"/>
    <w:rsid w:val="008D421F"/>
    <w:rsid w:val="00A0755A"/>
    <w:rsid w:val="00B95847"/>
    <w:rsid w:val="00BF6733"/>
    <w:rsid w:val="00C22411"/>
    <w:rsid w:val="00C73922"/>
    <w:rsid w:val="00C90C95"/>
    <w:rsid w:val="00D3784A"/>
    <w:rsid w:val="00D40D4A"/>
    <w:rsid w:val="00E00C1D"/>
    <w:rsid w:val="00F11793"/>
    <w:rsid w:val="00F1329A"/>
    <w:rsid w:val="00F705CB"/>
    <w:rsid w:val="00FE1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2AA"/>
    <w:pPr>
      <w:spacing w:line="160" w:lineRule="atLeast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9c10">
    <w:name w:val="c9 c10"/>
    <w:basedOn w:val="Normal"/>
    <w:uiPriority w:val="99"/>
    <w:rsid w:val="00F705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c0">
    <w:name w:val="c5 c0"/>
    <w:basedOn w:val="DefaultParagraphFont"/>
    <w:uiPriority w:val="99"/>
    <w:rsid w:val="00F705C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4</Pages>
  <Words>1195</Words>
  <Characters>6818</Characters>
  <Application>Microsoft Office Outlook</Application>
  <DocSecurity>0</DocSecurity>
  <Lines>0</Lines>
  <Paragraphs>0</Paragraphs>
  <ScaleCrop>false</ScaleCrop>
  <Company>WORKGROUP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User</cp:lastModifiedBy>
  <cp:revision>8</cp:revision>
  <dcterms:created xsi:type="dcterms:W3CDTF">2013-01-30T13:01:00Z</dcterms:created>
  <dcterms:modified xsi:type="dcterms:W3CDTF">2017-10-29T14:35:00Z</dcterms:modified>
</cp:coreProperties>
</file>